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B9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2606A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福建省第十八届运动会青少年部排球项目（甲组）参赛人员名单</w:t>
      </w:r>
      <w:bookmarkStart w:id="0" w:name="_GoBack"/>
      <w:bookmarkEnd w:id="0"/>
    </w:p>
    <w:tbl>
      <w:tblPr>
        <w:tblStyle w:val="5"/>
        <w:tblW w:w="76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500"/>
        <w:gridCol w:w="900"/>
        <w:gridCol w:w="1485"/>
        <w:gridCol w:w="1721"/>
        <w:gridCol w:w="1447"/>
      </w:tblGrid>
      <w:tr w14:paraId="5D06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</w:t>
            </w:r>
          </w:p>
        </w:tc>
      </w:tr>
      <w:tr w14:paraId="34FA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67F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0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8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倪佟俊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B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5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A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7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F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A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赵炜财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2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6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游子昀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6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A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3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B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6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8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3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2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林张城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3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5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方哲旭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3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0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杨风崎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9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E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C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2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B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A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5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1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6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7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4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3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D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5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C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5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3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D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杨伊琳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4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D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张灌锐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D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2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A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E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魏雨心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2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2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8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4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0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0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8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E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谢和逸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E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1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9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</w:t>
            </w:r>
          </w:p>
        </w:tc>
      </w:tr>
      <w:tr w14:paraId="3E69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E4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F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8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C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7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9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林玥辰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2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E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6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E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9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6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许忆瑶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E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A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D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6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苏靖淳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8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D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D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3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6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8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F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</w:t>
            </w:r>
          </w:p>
        </w:tc>
      </w:tr>
      <w:tr w14:paraId="37F5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15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4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F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林哲肯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C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8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卢承俊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3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9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5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F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2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B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F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0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王曹睿智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5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C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吴肇祖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5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A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8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B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A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A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B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6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9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B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7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3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7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3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3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A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E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7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詹梓言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A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1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詹雅晗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9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E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田承钰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1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魏煜昕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B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B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A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3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0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3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A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5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3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5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B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3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王詹畅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7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5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7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B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7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</w:t>
            </w:r>
          </w:p>
        </w:tc>
      </w:tr>
      <w:tr w14:paraId="2DEC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46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E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7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8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4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8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F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4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2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潘帮成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7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A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朱显涵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D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C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朱有钰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A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9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梅富锴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7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2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雷荣添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7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C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3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吕心瑞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4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A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A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9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F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A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林姝婧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4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C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B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罗芷琳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9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6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8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B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1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1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6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3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B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7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4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6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C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翁芷研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3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6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4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E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</w:t>
            </w:r>
          </w:p>
        </w:tc>
      </w:tr>
      <w:tr w14:paraId="2BA9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FDC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郭江枫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4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D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卓锌禹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E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4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3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6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5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F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9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5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2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F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柯茂扬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1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2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A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5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陈许铭辉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F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B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D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8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2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9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唐敏棋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1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9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邓亲辰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4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6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3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4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A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B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方紫蓿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D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B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林娴涵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0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F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2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E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D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8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9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蔡凌轩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6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1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郭语馨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D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7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8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D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9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D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E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A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林纾涵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D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6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7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B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A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D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7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</w:t>
            </w:r>
          </w:p>
        </w:tc>
      </w:tr>
      <w:tr w14:paraId="5533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D5B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杨钦元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3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5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A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D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0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4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蔡昭鹏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2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F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6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6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7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许峻恒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F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7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3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1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欧阳嘉鸿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A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F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F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6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0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B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张峥嵘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2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1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吴洺葳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9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D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陈钎钎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C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B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孙滢淇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2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潘静瑜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0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7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F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D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8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6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D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3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A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5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C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8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0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E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5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6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1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许洁怡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3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D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0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C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洪诗漪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D1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7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B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</w:t>
            </w:r>
          </w:p>
        </w:tc>
      </w:tr>
      <w:tr w14:paraId="546F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EC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F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B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官可钦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9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8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2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D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6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E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A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6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1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5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1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冯应烨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8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8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2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B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黄贺文浩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D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8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翁亦迅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C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9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1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C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E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5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A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上官瑞麒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C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D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C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3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D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2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B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叶译灏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4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3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E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2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蔡炎楷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5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8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叶阮凯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0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E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3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0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颜鹏毅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0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7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蔡幸欢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1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郑晗锌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3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E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A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A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D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5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D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1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3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3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D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6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7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9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5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E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江毅娜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4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E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4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9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4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2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</w:p>
        </w:tc>
      </w:tr>
      <w:tr w14:paraId="22A8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F9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C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1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E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8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0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0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黄涵禹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D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C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C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C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马奥凯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9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9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5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5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5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1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黄芷埼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E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7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5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A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6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A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B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9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A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黄沛霖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8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4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1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E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4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7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9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9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1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3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鲁文玥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B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6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9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1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崔鹭晨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2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0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8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7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3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B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郑钰湘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F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1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戴桠滢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C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7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A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7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1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8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6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6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3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</w:p>
        </w:tc>
      </w:tr>
      <w:tr w14:paraId="09DA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E7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E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9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A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8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B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B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7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E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5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7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D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B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林祎陈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F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8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0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4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9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D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4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周歆皓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5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8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3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C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游子键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7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4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7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A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任紫钰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2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0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3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4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郑忆柔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2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0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黄姝瑾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D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2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林张熙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9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6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3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F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郭舒怡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F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B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B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E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B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3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1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竭紫涵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A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1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0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2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2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D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DB27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312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4345BA-0FF7-4305-9EDF-F130D659FA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8A8F82-DD59-4C53-861A-C1AC722229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533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400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400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A3DC5D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IfIJuX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3DC5D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F2CCC"/>
    <w:rsid w:val="038C1870"/>
    <w:rsid w:val="07397C5F"/>
    <w:rsid w:val="086A420C"/>
    <w:rsid w:val="0C213E94"/>
    <w:rsid w:val="24DB5289"/>
    <w:rsid w:val="2CDF2CCC"/>
    <w:rsid w:val="2E342E1B"/>
    <w:rsid w:val="2EA367EC"/>
    <w:rsid w:val="32CB0439"/>
    <w:rsid w:val="36DD6240"/>
    <w:rsid w:val="37BF6BFA"/>
    <w:rsid w:val="604B6AEA"/>
    <w:rsid w:val="64087772"/>
    <w:rsid w:val="74CA17D2"/>
    <w:rsid w:val="775F2745"/>
    <w:rsid w:val="783629B0"/>
    <w:rsid w:val="78590CFA"/>
    <w:rsid w:val="7B057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pPr>
      <w:spacing w:beforeLines="0" w:afterLines="0"/>
    </w:pPr>
    <w:rPr>
      <w:rFonts w:hint="default"/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office6\templates\docerresourceshop\ugc\template\397385465956\76aeeb843457830683b2cd1cf840c028155d13a8\397385465956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397385465956.docx</Template>
  <Pages>7</Pages>
  <Words>2371</Words>
  <Characters>3963</Characters>
  <Lines>0</Lines>
  <Paragraphs>0</Paragraphs>
  <TotalTime>9</TotalTime>
  <ScaleCrop>false</ScaleCrop>
  <LinksUpToDate>false</LinksUpToDate>
  <CharactersWithSpaces>3963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2026-05-25T03:02:00Z</dcterms:created>
  <dc:creator>Leousion</dc:creator>
  <cp:lastModifiedBy>Leousion</cp:lastModifiedBy>
  <cp:lastPrinted>2026-06-11T01:41:00Z</cp:lastPrinted>
  <dcterms:modified xsi:type="dcterms:W3CDTF">2026-06-11T03:09:36Z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652FCA0005BA4EDFAEA6FBEE03B19758_13</vt:lpwstr>
  </property>
  <property fmtid="{D5CDD505-2E9C-101B-9397-08002B2CF9AE}" pid="4" name="KSOTemplateDocerSaveRecord">
    <vt:lpwstr>eyJoZGlkIjoiODdiOWUxM2EyNmU4ZmJkNGZmYTVjZGRmYWRlZTEyZGQiLCJ1c2VySWQiOiIzNjMyOTM0MDIifQ==</vt:lpwstr>
  </property>
</Properties>
</file>